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1D5A" w:rsidRDefault="005B1D5A">
      <w:pPr>
        <w:pStyle w:val="Rigadintestazione"/>
        <w:jc w:val="center"/>
        <w:rPr>
          <w:smallCaps/>
          <w:sz w:val="16"/>
          <w:szCs w:val="16"/>
          <w:lang w:bidi="ar-SA"/>
        </w:rPr>
      </w:pPr>
    </w:p>
    <w:p w:rsidR="00AA3691" w:rsidRDefault="001034F9" w:rsidP="00384FF9">
      <w:pPr>
        <w:pStyle w:val="Predefinito"/>
        <w:tabs>
          <w:tab w:val="center" w:pos="4819"/>
          <w:tab w:val="right" w:pos="9638"/>
        </w:tabs>
        <w:spacing w:after="0" w:line="200" w:lineRule="atLeast"/>
        <w:textAlignment w:val="baseline"/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6985</wp:posOffset>
            </wp:positionV>
            <wp:extent cx="895350" cy="495300"/>
            <wp:effectExtent l="19050" t="0" r="0" b="0"/>
            <wp:wrapSquare wrapText="lef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FF9">
        <w:br w:type="textWrapping" w:clear="all"/>
      </w:r>
    </w:p>
    <w:p w:rsidR="00AA3691" w:rsidRDefault="00AA3691" w:rsidP="00AA3691">
      <w:pPr>
        <w:pStyle w:val="Predefinito"/>
        <w:spacing w:before="60" w:after="0" w:line="200" w:lineRule="exact"/>
        <w:jc w:val="center"/>
        <w:textAlignment w:val="baseline"/>
        <w:rPr>
          <w:rFonts w:cs="Times New Roman"/>
          <w:szCs w:val="24"/>
        </w:rPr>
      </w:pPr>
      <w:r>
        <w:rPr>
          <w:rFonts w:ascii="Arial" w:hAnsi="Arial" w:cs="Times New Roman"/>
          <w:smallCaps/>
          <w:noProof/>
          <w:sz w:val="12"/>
          <w:szCs w:val="24"/>
        </w:rPr>
        <w:t>ASSESSORADU DE SOS AFÀRIOS GENERALES, PERSONALE E REFORMA DE SA REGIONE</w:t>
      </w:r>
    </w:p>
    <w:p w:rsidR="00AA3691" w:rsidRDefault="00AA3691" w:rsidP="00AA3691">
      <w:pPr>
        <w:pStyle w:val="DGServp1"/>
        <w:tabs>
          <w:tab w:val="right" w:pos="1718"/>
        </w:tabs>
        <w:ind w:right="50"/>
        <w:jc w:val="center"/>
        <w:rPr>
          <w:rFonts w:ascii="Arial" w:hAnsi="Arial"/>
          <w:smallCaps/>
          <w:sz w:val="18"/>
          <w:szCs w:val="18"/>
          <w:lang w:bidi="ar-SA"/>
        </w:rPr>
      </w:pPr>
      <w:r>
        <w:rPr>
          <w:rFonts w:ascii="Arial" w:hAnsi="Arial" w:cs="Times New Roman"/>
          <w:smallCaps/>
          <w:noProof/>
          <w:sz w:val="12"/>
        </w:rPr>
        <w:t>ASSESSORATO DEGLI AFFARI GENERALI, PERSONALE E RIFORMA DELLA REGIONE</w:t>
      </w:r>
    </w:p>
    <w:p w:rsidR="005B1D5A" w:rsidRDefault="005B1D5A">
      <w:pPr>
        <w:pStyle w:val="DGServp1"/>
        <w:tabs>
          <w:tab w:val="right" w:pos="1718"/>
        </w:tabs>
        <w:ind w:right="50"/>
        <w:rPr>
          <w:rFonts w:ascii="Arial" w:hAnsi="Arial"/>
          <w:lang w:bidi="ar-SA"/>
        </w:rPr>
      </w:pPr>
    </w:p>
    <w:p w:rsidR="005B1D5A" w:rsidRDefault="005B1D5A">
      <w:pPr>
        <w:pStyle w:val="OmniPage258"/>
        <w:tabs>
          <w:tab w:val="left" w:pos="2598"/>
          <w:tab w:val="left" w:pos="4758"/>
          <w:tab w:val="left" w:pos="6490"/>
          <w:tab w:val="left" w:pos="6918"/>
          <w:tab w:val="right" w:pos="8134"/>
          <w:tab w:val="left" w:pos="8650"/>
          <w:tab w:val="left" w:pos="9078"/>
          <w:tab w:val="right" w:pos="10294"/>
          <w:tab w:val="left" w:pos="10810"/>
          <w:tab w:val="right" w:pos="12454"/>
          <w:tab w:val="left" w:pos="12970"/>
          <w:tab w:val="right" w:pos="14614"/>
        </w:tabs>
        <w:ind w:left="0" w:right="36"/>
        <w:jc w:val="center"/>
      </w:pPr>
      <w:r>
        <w:rPr>
          <w:sz w:val="26"/>
          <w:szCs w:val="26"/>
        </w:rPr>
        <w:t>COMUNE DI</w:t>
      </w:r>
      <w:r w:rsidR="00677A9C">
        <w:rPr>
          <w:sz w:val="26"/>
          <w:szCs w:val="26"/>
        </w:rPr>
        <w:t xml:space="preserve"> LOIRI PORTO SAN PAOLO</w:t>
      </w:r>
    </w:p>
    <w:p w:rsidR="005B1D5A" w:rsidRDefault="005B1D5A">
      <w:pPr>
        <w:pStyle w:val="OmniPage258"/>
        <w:tabs>
          <w:tab w:val="left" w:pos="2598"/>
          <w:tab w:val="left" w:pos="4758"/>
          <w:tab w:val="left" w:pos="6490"/>
          <w:tab w:val="left" w:pos="6918"/>
          <w:tab w:val="right" w:pos="8134"/>
          <w:tab w:val="left" w:pos="8650"/>
          <w:tab w:val="left" w:pos="9078"/>
          <w:tab w:val="right" w:pos="10294"/>
          <w:tab w:val="left" w:pos="10810"/>
          <w:tab w:val="right" w:pos="12454"/>
          <w:tab w:val="left" w:pos="12970"/>
          <w:tab w:val="right" w:pos="14614"/>
        </w:tabs>
        <w:ind w:left="0" w:right="36"/>
        <w:jc w:val="center"/>
      </w:pPr>
    </w:p>
    <w:p w:rsidR="005939B0" w:rsidRPr="005939B0" w:rsidRDefault="005939B0" w:rsidP="005939B0">
      <w:pPr>
        <w:pStyle w:val="Titolo1"/>
        <w:shd w:val="clear" w:color="auto" w:fill="FFFFFF"/>
        <w:spacing w:before="0" w:beforeAutospacing="0" w:after="120" w:afterAutospacing="0"/>
        <w:jc w:val="center"/>
        <w:rPr>
          <w:rFonts w:ascii="Titillium Web" w:hAnsi="Titillium Web"/>
          <w:color w:val="191919"/>
          <w:spacing w:val="-18"/>
          <w:sz w:val="22"/>
          <w:szCs w:val="22"/>
        </w:rPr>
      </w:pPr>
      <w:r w:rsidRPr="005939B0">
        <w:rPr>
          <w:sz w:val="22"/>
          <w:szCs w:val="22"/>
        </w:rPr>
        <w:t xml:space="preserve">Elezione del </w:t>
      </w:r>
      <w:r>
        <w:rPr>
          <w:sz w:val="22"/>
          <w:szCs w:val="22"/>
        </w:rPr>
        <w:t xml:space="preserve">Presidente della </w:t>
      </w:r>
      <w:bookmarkStart w:id="0" w:name="_GoBack"/>
      <w:bookmarkEnd w:id="0"/>
      <w:r w:rsidRPr="005939B0">
        <w:rPr>
          <w:rFonts w:ascii="Titillium Web" w:hAnsi="Titillium Web"/>
          <w:color w:val="191919"/>
          <w:spacing w:val="-18"/>
          <w:sz w:val="22"/>
          <w:szCs w:val="22"/>
        </w:rPr>
        <w:t>Regione e del XVII Consiglio Regionale della Sardegna Domenica 25 Febbraio 2024</w:t>
      </w:r>
    </w:p>
    <w:p w:rsidR="005B1D5A" w:rsidRDefault="005B1D5A">
      <w:pPr>
        <w:pStyle w:val="OmniPage258"/>
        <w:tabs>
          <w:tab w:val="left" w:pos="2598"/>
          <w:tab w:val="left" w:pos="4758"/>
          <w:tab w:val="left" w:pos="6490"/>
          <w:tab w:val="left" w:pos="6918"/>
          <w:tab w:val="right" w:pos="8134"/>
          <w:tab w:val="left" w:pos="8650"/>
          <w:tab w:val="left" w:pos="9078"/>
          <w:tab w:val="right" w:pos="10294"/>
          <w:tab w:val="left" w:pos="10810"/>
          <w:tab w:val="right" w:pos="12454"/>
          <w:tab w:val="left" w:pos="12970"/>
          <w:tab w:val="right" w:pos="14614"/>
        </w:tabs>
        <w:ind w:left="0" w:right="36"/>
      </w:pPr>
    </w:p>
    <w:p w:rsidR="005B1D5A" w:rsidRDefault="005B1D5A">
      <w:pPr>
        <w:pStyle w:val="OmniPage259"/>
        <w:tabs>
          <w:tab w:val="right" w:pos="1281"/>
          <w:tab w:val="right" w:pos="1331"/>
          <w:tab w:val="right" w:pos="1381"/>
          <w:tab w:val="right" w:pos="1431"/>
        </w:tabs>
        <w:ind w:left="0" w:right="9219"/>
      </w:pPr>
    </w:p>
    <w:p w:rsidR="005B1D5A" w:rsidRDefault="005B1D5A">
      <w:pPr>
        <w:pStyle w:val="OmniPage259"/>
        <w:tabs>
          <w:tab w:val="right" w:pos="1281"/>
          <w:tab w:val="right" w:pos="1331"/>
          <w:tab w:val="right" w:pos="1381"/>
          <w:tab w:val="right" w:pos="1431"/>
        </w:tabs>
        <w:ind w:left="0" w:right="9219"/>
      </w:pPr>
      <w:r>
        <w:rPr>
          <w:b/>
          <w:bCs/>
          <w:sz w:val="26"/>
          <w:szCs w:val="26"/>
          <w:u w:val="single" w:color="000000"/>
        </w:rPr>
        <w:t>I PARTE</w:t>
      </w:r>
    </w:p>
    <w:p w:rsidR="005B1D5A" w:rsidRDefault="005B1D5A">
      <w:pPr>
        <w:pStyle w:val="OmniPage259"/>
        <w:tabs>
          <w:tab w:val="right" w:pos="1281"/>
          <w:tab w:val="right" w:pos="1331"/>
          <w:tab w:val="right" w:pos="1381"/>
          <w:tab w:val="right" w:pos="1431"/>
        </w:tabs>
        <w:ind w:left="0" w:right="9219"/>
      </w:pPr>
    </w:p>
    <w:p w:rsidR="005B1D5A" w:rsidRDefault="005B1D5A" w:rsidP="005939B0">
      <w:pPr>
        <w:pStyle w:val="OmniPage279"/>
        <w:spacing w:line="360" w:lineRule="auto"/>
        <w:ind w:left="0" w:right="51"/>
        <w:rPr>
          <w:sz w:val="18"/>
          <w:szCs w:val="18"/>
        </w:rPr>
      </w:pPr>
      <w:r>
        <w:rPr>
          <w:sz w:val="18"/>
          <w:szCs w:val="18"/>
        </w:rPr>
        <w:t xml:space="preserve"> Il sottoscritto ___________________________ nato a _________________________ il _______________ emigrato in _</w:t>
      </w:r>
      <w:r w:rsidR="005939B0">
        <w:rPr>
          <w:sz w:val="18"/>
          <w:szCs w:val="18"/>
        </w:rPr>
        <w:t xml:space="preserve">_______________________________telefono_________________________________mail/pec___________________________ </w:t>
      </w:r>
      <w:r>
        <w:rPr>
          <w:sz w:val="18"/>
          <w:szCs w:val="18"/>
        </w:rPr>
        <w:t>dichiara di aver votato per le su indicate elezioni e di aver diritto al contributo di cui al terzo comma dell'art. 2 della L.R. 12.3.1984, n. 9 e successive modificazioni ed integrazioni.</w:t>
      </w:r>
    </w:p>
    <w:p w:rsidR="005B1D5A" w:rsidRDefault="005B1D5A">
      <w:pPr>
        <w:pStyle w:val="OmniPage261"/>
        <w:tabs>
          <w:tab w:val="clear" w:pos="14733"/>
          <w:tab w:val="clear" w:pos="15483"/>
          <w:tab w:val="left" w:pos="14737"/>
          <w:tab w:val="right" w:pos="15487"/>
        </w:tabs>
        <w:spacing w:before="120"/>
        <w:ind w:left="1474" w:right="907"/>
        <w:rPr>
          <w:sz w:val="16"/>
          <w:szCs w:val="16"/>
        </w:rPr>
      </w:pPr>
      <w:r>
        <w:rPr>
          <w:sz w:val="18"/>
          <w:szCs w:val="18"/>
        </w:rPr>
        <w:t>(data)                                                                                                (firma leggibile)</w:t>
      </w:r>
    </w:p>
    <w:p w:rsidR="005B1D5A" w:rsidRDefault="005B1D5A">
      <w:pPr>
        <w:pStyle w:val="OmniPage261"/>
        <w:rPr>
          <w:sz w:val="16"/>
          <w:szCs w:val="16"/>
        </w:rPr>
      </w:pPr>
    </w:p>
    <w:p w:rsidR="005B1D5A" w:rsidRDefault="005B1D5A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</w:pPr>
      <w:r>
        <w:rPr>
          <w:sz w:val="16"/>
          <w:szCs w:val="16"/>
        </w:rPr>
        <w:t xml:space="preserve"> __________________________________                                                                 __________________________________ </w:t>
      </w:r>
    </w:p>
    <w:p w:rsidR="005B1D5A" w:rsidRDefault="005B1D5A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5B1D5A" w:rsidRDefault="005B1D5A">
      <w:pPr>
        <w:pStyle w:val="OmniPage262"/>
        <w:tabs>
          <w:tab w:val="clear" w:pos="1567"/>
          <w:tab w:val="right" w:pos="1571"/>
        </w:tabs>
        <w:ind w:left="51" w:right="9242"/>
      </w:pPr>
    </w:p>
    <w:p w:rsidR="005B1D5A" w:rsidRDefault="005B1D5A">
      <w:pPr>
        <w:pStyle w:val="OmniPage262"/>
        <w:tabs>
          <w:tab w:val="clear" w:pos="1567"/>
          <w:tab w:val="right" w:pos="1571"/>
        </w:tabs>
        <w:ind w:left="51" w:right="9242"/>
      </w:pPr>
      <w:r>
        <w:rPr>
          <w:b/>
          <w:bCs/>
          <w:sz w:val="26"/>
          <w:szCs w:val="26"/>
          <w:u w:val="single" w:color="000000"/>
        </w:rPr>
        <w:t>II PARTE</w:t>
      </w:r>
    </w:p>
    <w:p w:rsidR="005B1D5A" w:rsidRDefault="005B1D5A">
      <w:pPr>
        <w:pStyle w:val="OmniPage262"/>
        <w:tabs>
          <w:tab w:val="clear" w:pos="1567"/>
          <w:tab w:val="right" w:pos="1571"/>
        </w:tabs>
        <w:ind w:left="51" w:right="9242"/>
      </w:pPr>
    </w:p>
    <w:p w:rsidR="005939B0" w:rsidRDefault="005B1D5A" w:rsidP="005939B0">
      <w:pPr>
        <w:pStyle w:val="OmniPage26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Il sottoscritto ______________________________ Funzionario incaricato da questo Comune, accertato che il</w:t>
      </w:r>
      <w:r w:rsidR="005939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suddetto elettore </w:t>
      </w:r>
    </w:p>
    <w:p w:rsidR="005939B0" w:rsidRDefault="005939B0" w:rsidP="005939B0">
      <w:pPr>
        <w:pStyle w:val="OmniPage263"/>
        <w:ind w:left="0"/>
        <w:rPr>
          <w:sz w:val="18"/>
          <w:szCs w:val="18"/>
        </w:rPr>
      </w:pPr>
    </w:p>
    <w:p w:rsidR="005B1D5A" w:rsidRDefault="005B1D5A" w:rsidP="005939B0">
      <w:pPr>
        <w:pStyle w:val="OmniPage263"/>
        <w:ind w:left="0"/>
        <w:rPr>
          <w:sz w:val="18"/>
          <w:szCs w:val="18"/>
        </w:rPr>
      </w:pPr>
      <w:r>
        <w:rPr>
          <w:sz w:val="18"/>
          <w:szCs w:val="18"/>
        </w:rPr>
        <w:t>risulta residente al seguente indirizzo: __________________________________________________</w:t>
      </w:r>
      <w:r w:rsidR="00757BAB">
        <w:rPr>
          <w:sz w:val="18"/>
          <w:szCs w:val="18"/>
        </w:rPr>
        <w:t>_____</w:t>
      </w:r>
      <w:r w:rsidR="005939B0">
        <w:rPr>
          <w:sz w:val="18"/>
          <w:szCs w:val="18"/>
        </w:rPr>
        <w:t>_______________</w:t>
      </w:r>
    </w:p>
    <w:p w:rsidR="005B1D5A" w:rsidRDefault="005B1D5A">
      <w:pPr>
        <w:pStyle w:val="OmniPage265"/>
        <w:spacing w:before="120"/>
        <w:ind w:left="0" w:right="-142"/>
      </w:pPr>
      <w:r>
        <w:rPr>
          <w:sz w:val="18"/>
          <w:szCs w:val="18"/>
        </w:rPr>
        <w:t>___________________________________________________________________, attesta</w:t>
      </w:r>
    </w:p>
    <w:p w:rsidR="005B1D5A" w:rsidRDefault="005B1D5A">
      <w:pPr>
        <w:pStyle w:val="OmniPage265"/>
        <w:spacing w:before="120"/>
        <w:ind w:left="0" w:right="-142"/>
      </w:pPr>
    </w:p>
    <w:p w:rsidR="005B1D5A" w:rsidRDefault="005B1D5A">
      <w:pPr>
        <w:pStyle w:val="OmniPage266"/>
        <w:tabs>
          <w:tab w:val="left" w:pos="1109"/>
          <w:tab w:val="left" w:pos="1487"/>
          <w:tab w:val="left" w:pos="1865"/>
          <w:tab w:val="left" w:pos="2243"/>
          <w:tab w:val="right" w:pos="7772"/>
          <w:tab w:val="right" w:pos="8150"/>
          <w:tab w:val="right" w:pos="8528"/>
          <w:tab w:val="right" w:pos="8906"/>
        </w:tabs>
        <w:spacing w:before="120"/>
        <w:ind w:left="454" w:right="57" w:hanging="397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  <w:t>di aver accertato che il viaggio di arrivo è avvenuto entro i termini previsti per legge e che dai biglietti presentati si deduce che il viaggio di ritorno avverrà entro i due mesi successivi alla data di queste elezioni;</w:t>
      </w:r>
    </w:p>
    <w:p w:rsidR="005B1D5A" w:rsidRDefault="005B1D5A">
      <w:pPr>
        <w:pStyle w:val="OmniPage267"/>
        <w:tabs>
          <w:tab w:val="clear" w:pos="2165"/>
          <w:tab w:val="left" w:pos="2177"/>
        </w:tabs>
        <w:spacing w:before="120"/>
        <w:ind w:left="426" w:right="57" w:hanging="352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  <w:t>che l'elettore ha esibito la tessera elettorale, vidimata dalla corrispondente Sezione elettorale documentante l'avvenuta votazione;</w:t>
      </w:r>
    </w:p>
    <w:p w:rsidR="005B1D5A" w:rsidRDefault="005B1D5A">
      <w:pPr>
        <w:pStyle w:val="OmniPage268"/>
        <w:tabs>
          <w:tab w:val="clear" w:pos="2195"/>
          <w:tab w:val="left" w:pos="2203"/>
        </w:tabs>
        <w:spacing w:before="120"/>
        <w:ind w:left="431" w:right="51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  <w:t xml:space="preserve">che presso gli Uffici di questo Comune sono giacenti le copie </w:t>
      </w:r>
      <w:proofErr w:type="spellStart"/>
      <w:r>
        <w:rPr>
          <w:sz w:val="18"/>
          <w:szCs w:val="18"/>
        </w:rPr>
        <w:t>conformizzate</w:t>
      </w:r>
      <w:proofErr w:type="spellEnd"/>
      <w:r>
        <w:rPr>
          <w:sz w:val="18"/>
          <w:szCs w:val="18"/>
        </w:rPr>
        <w:t xml:space="preserve"> dei sotto elencati biglietti, a disposizione dell'Amministrazione Regionale per qualsiasi controllo dovesse effettuare, ai sensi del DPR 445/2000;</w:t>
      </w:r>
    </w:p>
    <w:p w:rsidR="005B1D5A" w:rsidRDefault="005B1D5A">
      <w:pPr>
        <w:pStyle w:val="OmniPage268"/>
        <w:tabs>
          <w:tab w:val="clear" w:pos="2195"/>
          <w:tab w:val="left" w:pos="2203"/>
        </w:tabs>
        <w:spacing w:before="120"/>
        <w:ind w:left="431" w:right="51"/>
        <w:jc w:val="both"/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  <w:t>che le spese complessive, sostenute dall'elettore per l'intero viaggio, previa verifica dei requisiti, saranno accreditate successivamente su conto corrente o altre forme di pagamento comunicate dallo stesso.</w:t>
      </w:r>
    </w:p>
    <w:p w:rsidR="005B1D5A" w:rsidRDefault="005B1D5A">
      <w:pPr>
        <w:pStyle w:val="OmniPage269"/>
        <w:spacing w:before="120"/>
        <w:ind w:left="68" w:right="8970"/>
      </w:pPr>
    </w:p>
    <w:p w:rsidR="005B1D5A" w:rsidRDefault="005B1D5A">
      <w:pPr>
        <w:pStyle w:val="OmniPage269"/>
        <w:spacing w:before="120"/>
        <w:ind w:left="68" w:right="8970"/>
        <w:rPr>
          <w:sz w:val="21"/>
          <w:szCs w:val="21"/>
        </w:rPr>
      </w:pPr>
      <w:r>
        <w:t>viaggio di arrivo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2503"/>
        <w:gridCol w:w="3648"/>
        <w:gridCol w:w="1974"/>
      </w:tblGrid>
      <w:tr w:rsidR="005B1D5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5A" w:rsidRDefault="005B1D5A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n. di serie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5A" w:rsidRDefault="005B1D5A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Compagnia di viaggio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D5A" w:rsidRDefault="005B1D5A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Tratta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Data di</w:t>
            </w:r>
          </w:p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svolgimento del</w:t>
            </w:r>
          </w:p>
          <w:p w:rsidR="005B1D5A" w:rsidRDefault="005B1D5A">
            <w:pPr>
              <w:widowControl/>
              <w:textAlignment w:val="baseline"/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viaggio</w:t>
            </w:r>
          </w:p>
        </w:tc>
      </w:tr>
      <w:tr w:rsidR="005B1D5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  <w:tr w:rsidR="005B1D5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  <w:tr w:rsidR="005B1D5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  <w:tr w:rsidR="005B1D5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</w:tbl>
    <w:p w:rsidR="005B1D5A" w:rsidRDefault="005B1D5A">
      <w:pPr>
        <w:pStyle w:val="OmniPage271"/>
        <w:tabs>
          <w:tab w:val="clear" w:pos="1898"/>
          <w:tab w:val="right" w:pos="1902"/>
        </w:tabs>
        <w:spacing w:before="120"/>
        <w:ind w:left="51" w:right="51"/>
      </w:pPr>
    </w:p>
    <w:p w:rsidR="005B1D5A" w:rsidRDefault="005B1D5A">
      <w:pPr>
        <w:pStyle w:val="OmniPage271"/>
        <w:tabs>
          <w:tab w:val="clear" w:pos="1898"/>
          <w:tab w:val="right" w:pos="1902"/>
        </w:tabs>
        <w:spacing w:before="120"/>
        <w:ind w:left="51" w:right="51"/>
      </w:pPr>
    </w:p>
    <w:p w:rsidR="005B1D5A" w:rsidRDefault="005B1D5A">
      <w:pPr>
        <w:pStyle w:val="OmniPage271"/>
        <w:tabs>
          <w:tab w:val="clear" w:pos="1898"/>
          <w:tab w:val="right" w:pos="1902"/>
        </w:tabs>
        <w:spacing w:before="120"/>
        <w:ind w:left="51" w:right="51"/>
      </w:pPr>
    </w:p>
    <w:p w:rsidR="005B1D5A" w:rsidRDefault="005B1D5A">
      <w:pPr>
        <w:pStyle w:val="OmniPage271"/>
        <w:tabs>
          <w:tab w:val="clear" w:pos="1898"/>
          <w:tab w:val="right" w:pos="1902"/>
        </w:tabs>
        <w:spacing w:before="120"/>
        <w:ind w:left="51" w:right="51"/>
      </w:pPr>
    </w:p>
    <w:p w:rsidR="005B1D5A" w:rsidRDefault="005B1D5A">
      <w:pPr>
        <w:pStyle w:val="OmniPage271"/>
        <w:tabs>
          <w:tab w:val="clear" w:pos="1898"/>
          <w:tab w:val="right" w:pos="1902"/>
        </w:tabs>
        <w:spacing w:before="120"/>
        <w:ind w:left="51" w:right="51"/>
      </w:pPr>
    </w:p>
    <w:p w:rsidR="005B1D5A" w:rsidRDefault="005B1D5A">
      <w:pPr>
        <w:pStyle w:val="OmniPage271"/>
        <w:tabs>
          <w:tab w:val="clear" w:pos="1898"/>
          <w:tab w:val="right" w:pos="1902"/>
        </w:tabs>
        <w:spacing w:before="120"/>
        <w:ind w:left="51" w:right="51"/>
      </w:pPr>
    </w:p>
    <w:p w:rsidR="005B1D5A" w:rsidRDefault="005B1D5A">
      <w:pPr>
        <w:pStyle w:val="OmniPage269"/>
        <w:tabs>
          <w:tab w:val="right" w:pos="1936"/>
        </w:tabs>
        <w:spacing w:before="120"/>
        <w:ind w:left="68" w:right="8970"/>
        <w:rPr>
          <w:sz w:val="21"/>
          <w:szCs w:val="21"/>
        </w:rPr>
      </w:pPr>
      <w:r>
        <w:t>viaggio di ritorno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975"/>
        <w:gridCol w:w="2505"/>
        <w:gridCol w:w="3648"/>
      </w:tblGrid>
      <w:tr w:rsidR="005B1D5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n. di serie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Compagnia di viaggio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jc w:val="center"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Tratta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</w:pPr>
            <w:r>
              <w:rPr>
                <w:rFonts w:ascii="Arial" w:hAnsi="Arial"/>
                <w:sz w:val="21"/>
                <w:szCs w:val="21"/>
                <w:lang w:eastAsia="it-IT" w:bidi="ar-SA"/>
              </w:rPr>
              <w:t>Data di svolgimento del viaggio</w:t>
            </w:r>
          </w:p>
        </w:tc>
      </w:tr>
      <w:tr w:rsidR="005B1D5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  <w:tr w:rsidR="005B1D5A"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  <w:tr w:rsidR="005B1D5A"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  <w:tr w:rsidR="005B1D5A"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D5A" w:rsidRDefault="005B1D5A">
            <w:pPr>
              <w:widowControl/>
              <w:textAlignment w:val="baseline"/>
              <w:rPr>
                <w:rFonts w:ascii="Arial" w:hAnsi="Arial"/>
                <w:sz w:val="21"/>
                <w:szCs w:val="21"/>
                <w:lang w:eastAsia="it-IT" w:bidi="ar-SA"/>
              </w:rPr>
            </w:pPr>
          </w:p>
        </w:tc>
      </w:tr>
    </w:tbl>
    <w:p w:rsidR="00BF245C" w:rsidRDefault="00BF245C" w:rsidP="00BF245C">
      <w:pPr>
        <w:pStyle w:val="OmniPage261"/>
        <w:tabs>
          <w:tab w:val="clear" w:pos="14733"/>
          <w:tab w:val="clear" w:pos="15483"/>
          <w:tab w:val="left" w:pos="14737"/>
          <w:tab w:val="right" w:pos="15487"/>
        </w:tabs>
        <w:spacing w:before="120"/>
        <w:ind w:left="1474" w:right="907"/>
        <w:rPr>
          <w:rFonts w:ascii="Liberation Serif" w:hAnsi="Liberation Serif"/>
          <w:sz w:val="24"/>
          <w:szCs w:val="24"/>
          <w:lang w:eastAsia="zh-CN" w:bidi="hi-IN"/>
        </w:rPr>
      </w:pPr>
    </w:p>
    <w:p w:rsidR="00BF245C" w:rsidRDefault="00F669F1" w:rsidP="00BF245C">
      <w:pPr>
        <w:pStyle w:val="OmniPage261"/>
        <w:tabs>
          <w:tab w:val="clear" w:pos="14733"/>
          <w:tab w:val="clear" w:pos="15483"/>
          <w:tab w:val="left" w:pos="14737"/>
          <w:tab w:val="right" w:pos="15487"/>
        </w:tabs>
        <w:spacing w:before="120"/>
        <w:ind w:left="1474" w:right="907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61595</wp:posOffset>
                </wp:positionV>
                <wp:extent cx="207010" cy="115570"/>
                <wp:effectExtent l="9525" t="13970" r="12065" b="133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45C" w:rsidRDefault="00BF245C" w:rsidP="00BF245C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pt;margin-top:4.85pt;width:16.3pt;height:9.1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">
                <v:textbox>
                  <w:txbxContent>
                    <w:p w:rsidR="00BF245C" w:rsidRDefault="00BF245C" w:rsidP="00BF245C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="00BF245C">
        <w:rPr>
          <w:sz w:val="18"/>
          <w:szCs w:val="18"/>
        </w:rPr>
        <w:t>Il rimborso verrà effettuato con bonifico</w:t>
      </w:r>
    </w:p>
    <w:p w:rsidR="00677A9C" w:rsidRDefault="00517E69" w:rsidP="00517E69">
      <w:pPr>
        <w:pStyle w:val="OmniPage261"/>
        <w:tabs>
          <w:tab w:val="clear" w:pos="14733"/>
          <w:tab w:val="clear" w:pos="15483"/>
          <w:tab w:val="left" w:pos="14737"/>
          <w:tab w:val="right" w:pos="15487"/>
        </w:tabs>
        <w:spacing w:before="120"/>
        <w:ind w:left="0" w:right="907"/>
        <w:rPr>
          <w:sz w:val="18"/>
          <w:szCs w:val="18"/>
        </w:rPr>
      </w:pPr>
      <w:r>
        <w:rPr>
          <w:sz w:val="18"/>
          <w:szCs w:val="18"/>
        </w:rPr>
        <w:t>Dati beneficiario:</w:t>
      </w:r>
    </w:p>
    <w:p w:rsidR="00517E69" w:rsidRDefault="00517E69" w:rsidP="00517E69">
      <w:pPr>
        <w:pStyle w:val="OmniPage261"/>
        <w:numPr>
          <w:ilvl w:val="0"/>
          <w:numId w:val="4"/>
        </w:numPr>
        <w:tabs>
          <w:tab w:val="clear" w:pos="14733"/>
          <w:tab w:val="clear" w:pos="15483"/>
          <w:tab w:val="left" w:pos="14737"/>
          <w:tab w:val="right" w:pos="15487"/>
        </w:tabs>
        <w:spacing w:before="120"/>
        <w:ind w:right="907"/>
        <w:rPr>
          <w:sz w:val="18"/>
          <w:szCs w:val="18"/>
        </w:rPr>
      </w:pPr>
      <w:r>
        <w:rPr>
          <w:sz w:val="18"/>
          <w:szCs w:val="18"/>
        </w:rPr>
        <w:t>Intestazione del C/C______________________________________________________________________</w:t>
      </w:r>
    </w:p>
    <w:p w:rsidR="00517E69" w:rsidRDefault="00517E69" w:rsidP="00517E69">
      <w:pPr>
        <w:pStyle w:val="OmniPage261"/>
        <w:numPr>
          <w:ilvl w:val="0"/>
          <w:numId w:val="4"/>
        </w:numPr>
        <w:tabs>
          <w:tab w:val="clear" w:pos="14733"/>
          <w:tab w:val="clear" w:pos="15483"/>
          <w:tab w:val="left" w:pos="14737"/>
          <w:tab w:val="right" w:pos="15487"/>
        </w:tabs>
        <w:spacing w:before="120"/>
        <w:ind w:right="907"/>
        <w:rPr>
          <w:sz w:val="18"/>
          <w:szCs w:val="18"/>
        </w:rPr>
      </w:pPr>
      <w:r>
        <w:rPr>
          <w:sz w:val="18"/>
          <w:szCs w:val="18"/>
        </w:rPr>
        <w:t>Banca_________________________________________________________________________________</w:t>
      </w:r>
    </w:p>
    <w:p w:rsidR="00517E69" w:rsidRDefault="00517E69" w:rsidP="00517E69">
      <w:pPr>
        <w:pStyle w:val="OmniPage261"/>
        <w:numPr>
          <w:ilvl w:val="0"/>
          <w:numId w:val="4"/>
        </w:numPr>
        <w:tabs>
          <w:tab w:val="clear" w:pos="14733"/>
          <w:tab w:val="clear" w:pos="15483"/>
          <w:tab w:val="left" w:pos="14737"/>
          <w:tab w:val="right" w:pos="15487"/>
        </w:tabs>
        <w:spacing w:before="120"/>
        <w:ind w:right="907"/>
        <w:rPr>
          <w:sz w:val="18"/>
          <w:szCs w:val="18"/>
        </w:rPr>
      </w:pPr>
      <w:r>
        <w:rPr>
          <w:sz w:val="18"/>
          <w:szCs w:val="18"/>
        </w:rPr>
        <w:t>IBAN__________________________________________________________________________________</w:t>
      </w:r>
    </w:p>
    <w:p w:rsidR="00517E69" w:rsidRPr="00E037B7" w:rsidRDefault="00517E69" w:rsidP="00E037B7">
      <w:pPr>
        <w:pStyle w:val="OmniPage261"/>
        <w:numPr>
          <w:ilvl w:val="0"/>
          <w:numId w:val="4"/>
        </w:numPr>
        <w:tabs>
          <w:tab w:val="clear" w:pos="14733"/>
          <w:tab w:val="clear" w:pos="15483"/>
          <w:tab w:val="left" w:pos="14737"/>
          <w:tab w:val="right" w:pos="15487"/>
        </w:tabs>
        <w:spacing w:before="120"/>
        <w:ind w:right="907"/>
        <w:rPr>
          <w:sz w:val="18"/>
          <w:szCs w:val="18"/>
        </w:rPr>
      </w:pPr>
      <w:r>
        <w:rPr>
          <w:sz w:val="18"/>
          <w:szCs w:val="18"/>
        </w:rPr>
        <w:t>BIC</w:t>
      </w:r>
      <w:r w:rsidR="00E037B7">
        <w:rPr>
          <w:sz w:val="18"/>
          <w:szCs w:val="18"/>
        </w:rPr>
        <w:t>/SWIFT_____________________________________________________________________________</w:t>
      </w:r>
    </w:p>
    <w:p w:rsidR="005B1D5A" w:rsidRDefault="005B1D5A">
      <w:pPr>
        <w:pStyle w:val="OmniPage271"/>
        <w:tabs>
          <w:tab w:val="clear" w:pos="1898"/>
          <w:tab w:val="right" w:pos="1902"/>
        </w:tabs>
        <w:spacing w:before="120"/>
        <w:ind w:left="51" w:right="51"/>
      </w:pPr>
    </w:p>
    <w:p w:rsidR="005B1D5A" w:rsidRDefault="005B1D5A">
      <w:pPr>
        <w:pStyle w:val="OmniPage261"/>
        <w:tabs>
          <w:tab w:val="clear" w:pos="14733"/>
          <w:tab w:val="clear" w:pos="15483"/>
          <w:tab w:val="left" w:pos="14737"/>
          <w:tab w:val="right" w:pos="15487"/>
        </w:tabs>
        <w:spacing w:before="120"/>
        <w:ind w:left="1474" w:right="907"/>
        <w:rPr>
          <w:sz w:val="16"/>
          <w:szCs w:val="16"/>
        </w:rPr>
      </w:pPr>
      <w:r>
        <w:rPr>
          <w:sz w:val="16"/>
          <w:szCs w:val="16"/>
        </w:rPr>
        <w:t>(data)                                                                                                               (timbro e firma)</w:t>
      </w:r>
    </w:p>
    <w:p w:rsidR="005B1D5A" w:rsidRDefault="005B1D5A">
      <w:pPr>
        <w:pStyle w:val="OmniPage261"/>
        <w:rPr>
          <w:sz w:val="16"/>
          <w:szCs w:val="16"/>
        </w:rPr>
      </w:pPr>
    </w:p>
    <w:p w:rsidR="005B1D5A" w:rsidRDefault="005B1D5A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/>
        <w:rPr>
          <w:sz w:val="16"/>
          <w:szCs w:val="16"/>
        </w:rPr>
      </w:pPr>
    </w:p>
    <w:p w:rsidR="005B1D5A" w:rsidRDefault="005B1D5A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</w:pPr>
      <w:r>
        <w:rPr>
          <w:sz w:val="16"/>
          <w:szCs w:val="16"/>
        </w:rPr>
        <w:t>__________________________________                                                                 __________________________________</w:t>
      </w:r>
    </w:p>
    <w:p w:rsidR="005B1D5A" w:rsidRDefault="005B1D5A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5B1D5A" w:rsidRDefault="005B1D5A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BF245C" w:rsidRDefault="00BF245C">
      <w:pPr>
        <w:pStyle w:val="OmniPage261"/>
        <w:tabs>
          <w:tab w:val="clear" w:pos="14733"/>
          <w:tab w:val="clear" w:pos="15483"/>
          <w:tab w:val="left" w:pos="14737"/>
          <w:tab w:val="right" w:pos="15487"/>
        </w:tabs>
        <w:spacing w:before="120"/>
        <w:ind w:left="1474" w:right="907"/>
        <w:rPr>
          <w:sz w:val="18"/>
          <w:szCs w:val="18"/>
        </w:rPr>
      </w:pPr>
    </w:p>
    <w:p w:rsidR="005B1D5A" w:rsidRDefault="005B1D5A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384FF9" w:rsidRDefault="00384FF9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384FF9" w:rsidRDefault="00384FF9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384FF9" w:rsidRDefault="005939B0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  <w:r>
        <w:t xml:space="preserve">La documentazione può essere trasmessa all’Ufficio Protocollo del Comune di Loiri Porto San Paolo oppure all’indirizzo pec: </w:t>
      </w:r>
      <w:hyperlink r:id="rId9" w:history="1">
        <w:r w:rsidRPr="00160433">
          <w:rPr>
            <w:rStyle w:val="Collegamentoipertestuale"/>
            <w:rFonts w:cs="Liberation Serif"/>
          </w:rPr>
          <w:t>protocollo.loiriportosanpaolo@legalmail.it</w:t>
        </w:r>
      </w:hyperlink>
      <w:r>
        <w:t xml:space="preserve">  </w:t>
      </w:r>
    </w:p>
    <w:p w:rsidR="00384FF9" w:rsidRDefault="005939B0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  <w:r>
        <w:t xml:space="preserve"> </w:t>
      </w:r>
    </w:p>
    <w:p w:rsidR="00384FF9" w:rsidRDefault="00384FF9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384FF9" w:rsidRDefault="00384FF9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384FF9" w:rsidRDefault="00384FF9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384FF9" w:rsidRDefault="00384FF9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384FF9" w:rsidRDefault="00384FF9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384FF9" w:rsidRDefault="00384FF9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384FF9" w:rsidRDefault="00384FF9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384FF9" w:rsidRDefault="00384FF9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384FF9" w:rsidRDefault="00384FF9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384FF9" w:rsidRDefault="00384FF9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p w:rsidR="00384FF9" w:rsidRDefault="00384FF9">
      <w:pPr>
        <w:pStyle w:val="OmniPage261"/>
        <w:tabs>
          <w:tab w:val="left" w:pos="8841"/>
          <w:tab w:val="right" w:pos="9591"/>
          <w:tab w:val="left" w:pos="10314"/>
          <w:tab w:val="right" w:pos="11064"/>
          <w:tab w:val="left" w:pos="11787"/>
          <w:tab w:val="right" w:pos="12537"/>
          <w:tab w:val="left" w:pos="13260"/>
          <w:tab w:val="right" w:pos="14010"/>
        </w:tabs>
        <w:ind w:left="0" w:right="36"/>
        <w:jc w:val="both"/>
      </w:pPr>
    </w:p>
    <w:sectPr w:rsidR="00384FF9" w:rsidSect="00D37C5E">
      <w:headerReference w:type="default" r:id="rId10"/>
      <w:footerReference w:type="default" r:id="rId11"/>
      <w:pgSz w:w="11906" w:h="16441"/>
      <w:pgMar w:top="1011" w:right="720" w:bottom="1744" w:left="505" w:header="540" w:footer="1077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F5C" w:rsidRDefault="00254F5C">
      <w:r>
        <w:separator/>
      </w:r>
    </w:p>
  </w:endnote>
  <w:endnote w:type="continuationSeparator" w:id="0">
    <w:p w:rsidR="00254F5C" w:rsidRDefault="0025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Futura St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5A" w:rsidRDefault="005B1D5A">
    <w:pPr>
      <w:pStyle w:val="Pidipagina"/>
      <w:ind w:right="-1278"/>
      <w:rPr>
        <w:rFonts w:ascii="Futura Std" w:hAnsi="Futura Std"/>
        <w:sz w:val="16"/>
        <w:szCs w:val="16"/>
      </w:rPr>
    </w:pPr>
    <w:r>
      <w:rPr>
        <w:rFonts w:ascii="Futura Std" w:hAnsi="Futura Std"/>
        <w:sz w:val="16"/>
        <w:szCs w:val="16"/>
      </w:rPr>
      <w:tab/>
    </w:r>
    <w:r>
      <w:rPr>
        <w:rFonts w:ascii="Futura Std" w:hAnsi="Futura Std"/>
        <w:sz w:val="16"/>
        <w:szCs w:val="16"/>
      </w:rPr>
      <w:tab/>
    </w:r>
    <w:r>
      <w:rPr>
        <w:rFonts w:ascii="Futura Std" w:hAnsi="Futura Std"/>
        <w:sz w:val="16"/>
        <w:szCs w:val="16"/>
      </w:rPr>
      <w:tab/>
      <w:t xml:space="preserve">   </w:t>
    </w:r>
  </w:p>
  <w:p w:rsidR="005B1D5A" w:rsidRDefault="005B1D5A">
    <w:pPr>
      <w:pStyle w:val="Pidipagina"/>
      <w:ind w:right="-1278"/>
      <w:jc w:val="center"/>
    </w:pPr>
    <w:r>
      <w:rPr>
        <w:rFonts w:ascii="Futura Std" w:hAnsi="Futura Std"/>
        <w:sz w:val="16"/>
        <w:szCs w:val="16"/>
      </w:rPr>
      <w:tab/>
    </w:r>
    <w:r>
      <w:rPr>
        <w:rFonts w:ascii="Futura Std" w:hAnsi="Futura Std"/>
        <w:sz w:val="16"/>
        <w:szCs w:val="16"/>
      </w:rPr>
      <w:tab/>
    </w:r>
    <w:r>
      <w:rPr>
        <w:rFonts w:ascii="Futura Std" w:hAnsi="Futura Std"/>
        <w:sz w:val="16"/>
        <w:szCs w:val="16"/>
      </w:rPr>
      <w:tab/>
    </w:r>
    <w:r>
      <w:rPr>
        <w:rFonts w:ascii="Futura Std" w:hAnsi="Futura Std"/>
        <w:sz w:val="16"/>
        <w:szCs w:val="16"/>
      </w:rPr>
      <w:tab/>
    </w:r>
    <w:r>
      <w:rPr>
        <w:rFonts w:ascii="Futura Std" w:hAnsi="Futura Std"/>
        <w:sz w:val="16"/>
        <w:szCs w:val="16"/>
      </w:rPr>
      <w:tab/>
    </w:r>
    <w:r>
      <w:rPr>
        <w:rFonts w:ascii="Futura Std" w:hAnsi="Futura St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F5C" w:rsidRDefault="00254F5C">
      <w:r>
        <w:separator/>
      </w:r>
    </w:p>
  </w:footnote>
  <w:footnote w:type="continuationSeparator" w:id="0">
    <w:p w:rsidR="00254F5C" w:rsidRDefault="00254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D5A" w:rsidRDefault="005B1D5A">
    <w:pPr>
      <w:pStyle w:val="OmniPage257"/>
      <w:tabs>
        <w:tab w:val="right" w:pos="1718"/>
        <w:tab w:val="right" w:pos="1768"/>
        <w:tab w:val="right" w:pos="1818"/>
        <w:tab w:val="right" w:pos="1868"/>
      </w:tabs>
      <w:ind w:left="0"/>
    </w:pPr>
  </w:p>
  <w:p w:rsidR="005B1D5A" w:rsidRDefault="005B1D5A">
    <w:pPr>
      <w:pStyle w:val="OmniPage257"/>
      <w:tabs>
        <w:tab w:val="right" w:pos="1718"/>
        <w:tab w:val="right" w:pos="1768"/>
        <w:tab w:val="right" w:pos="1818"/>
        <w:tab w:val="right" w:pos="1868"/>
      </w:tabs>
      <w:ind w:left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21"/>
        <w:szCs w:val="21"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328"/>
    <w:multiLevelType w:val="hybridMultilevel"/>
    <w:tmpl w:val="8EDE5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721C4"/>
    <w:multiLevelType w:val="hybridMultilevel"/>
    <w:tmpl w:val="3A2046EC"/>
    <w:lvl w:ilvl="0" w:tplc="0410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2">
    <w:nsid w:val="5A6F0BC3"/>
    <w:multiLevelType w:val="hybridMultilevel"/>
    <w:tmpl w:val="7974B844"/>
    <w:lvl w:ilvl="0" w:tplc="0410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764C22E3"/>
    <w:multiLevelType w:val="hybridMultilevel"/>
    <w:tmpl w:val="36FE3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69"/>
    <w:rsid w:val="00097864"/>
    <w:rsid w:val="000A4BBC"/>
    <w:rsid w:val="001034F9"/>
    <w:rsid w:val="00194962"/>
    <w:rsid w:val="001C3E39"/>
    <w:rsid w:val="001C6B54"/>
    <w:rsid w:val="00254F5C"/>
    <w:rsid w:val="00274B9A"/>
    <w:rsid w:val="002A6A24"/>
    <w:rsid w:val="00384FF9"/>
    <w:rsid w:val="004125E3"/>
    <w:rsid w:val="004A15D1"/>
    <w:rsid w:val="004D0514"/>
    <w:rsid w:val="00517E69"/>
    <w:rsid w:val="00565C18"/>
    <w:rsid w:val="005939B0"/>
    <w:rsid w:val="005A36B4"/>
    <w:rsid w:val="005B1D5A"/>
    <w:rsid w:val="00677A9C"/>
    <w:rsid w:val="00757BAB"/>
    <w:rsid w:val="00833514"/>
    <w:rsid w:val="00A81AD9"/>
    <w:rsid w:val="00AA3691"/>
    <w:rsid w:val="00BF245C"/>
    <w:rsid w:val="00D37C5E"/>
    <w:rsid w:val="00D82CD4"/>
    <w:rsid w:val="00DA618D"/>
    <w:rsid w:val="00E037B7"/>
    <w:rsid w:val="00E83FB0"/>
    <w:rsid w:val="00F669F1"/>
    <w:rsid w:val="00F7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7C5E"/>
    <w:pPr>
      <w:widowControl w:val="0"/>
      <w:suppressAutoHyphens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5939B0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rsid w:val="00D37C5E"/>
    <w:rPr>
      <w:rFonts w:ascii="Tahoma" w:hAnsi="Tahoma"/>
      <w:sz w:val="16"/>
      <w:lang w:val="it-IT" w:eastAsia="it-IT"/>
    </w:rPr>
  </w:style>
  <w:style w:type="character" w:customStyle="1" w:styleId="Punti">
    <w:name w:val="Punti"/>
    <w:rsid w:val="00D37C5E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D37C5E"/>
    <w:rPr>
      <w:rFonts w:cs="Times New Roman"/>
      <w:color w:val="000080"/>
      <w:u w:val="single" w:color="000000"/>
    </w:rPr>
  </w:style>
  <w:style w:type="paragraph" w:customStyle="1" w:styleId="Titolo10">
    <w:name w:val="Titolo1"/>
    <w:basedOn w:val="Normale"/>
    <w:next w:val="Corpotesto"/>
    <w:rsid w:val="00D37C5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D37C5E"/>
    <w:pPr>
      <w:spacing w:after="140" w:line="288" w:lineRule="auto"/>
    </w:pPr>
  </w:style>
  <w:style w:type="paragraph" w:styleId="Elenco">
    <w:name w:val="List"/>
    <w:basedOn w:val="Corpotesto"/>
    <w:uiPriority w:val="99"/>
    <w:rsid w:val="00D37C5E"/>
    <w:rPr>
      <w:rFonts w:cs="FreeSan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37C5E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styleId="Didascalia">
    <w:name w:val="caption"/>
    <w:basedOn w:val="Normale"/>
    <w:uiPriority w:val="35"/>
    <w:qFormat/>
    <w:rsid w:val="00D37C5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D37C5E"/>
    <w:pPr>
      <w:suppressLineNumbers/>
    </w:pPr>
    <w:rPr>
      <w:rFonts w:cs="FreeSans"/>
    </w:rPr>
  </w:style>
  <w:style w:type="paragraph" w:customStyle="1" w:styleId="OmniPage257">
    <w:name w:val="OmniPage #257"/>
    <w:rsid w:val="00D37C5E"/>
    <w:pPr>
      <w:tabs>
        <w:tab w:val="right" w:pos="1918"/>
      </w:tabs>
      <w:suppressAutoHyphens/>
      <w:ind w:left="50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58">
    <w:name w:val="OmniPage #258"/>
    <w:rsid w:val="00D37C5E"/>
    <w:pPr>
      <w:tabs>
        <w:tab w:val="left" w:pos="11238"/>
        <w:tab w:val="left" w:pos="15130"/>
        <w:tab w:val="right" w:pos="16774"/>
      </w:tabs>
      <w:suppressAutoHyphens/>
      <w:ind w:left="2160" w:right="2365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59">
    <w:name w:val="OmniPage #259"/>
    <w:rsid w:val="00D37C5E"/>
    <w:pPr>
      <w:tabs>
        <w:tab w:val="right" w:pos="1481"/>
      </w:tabs>
      <w:suppressAutoHyphens/>
      <w:ind w:left="50" w:right="9218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9">
    <w:name w:val="OmniPage #279"/>
    <w:rsid w:val="00D37C5E"/>
    <w:pPr>
      <w:tabs>
        <w:tab w:val="left" w:pos="1110"/>
        <w:tab w:val="left" w:pos="4129"/>
        <w:tab w:val="left" w:pos="4959"/>
        <w:tab w:val="right" w:pos="10653"/>
      </w:tabs>
      <w:suppressAutoHyphens/>
      <w:ind w:left="51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0">
    <w:name w:val="OmniPage #260"/>
    <w:rsid w:val="00D37C5E"/>
    <w:pPr>
      <w:tabs>
        <w:tab w:val="right" w:pos="10653"/>
      </w:tabs>
      <w:suppressAutoHyphens/>
      <w:ind w:left="51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1">
    <w:name w:val="OmniPage #261"/>
    <w:rsid w:val="00D37C5E"/>
    <w:pPr>
      <w:tabs>
        <w:tab w:val="left" w:pos="14733"/>
        <w:tab w:val="right" w:pos="15483"/>
      </w:tabs>
      <w:suppressAutoHyphens/>
      <w:ind w:left="1473" w:right="908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2">
    <w:name w:val="OmniPage #262"/>
    <w:rsid w:val="00D37C5E"/>
    <w:pPr>
      <w:tabs>
        <w:tab w:val="right" w:pos="1567"/>
      </w:tabs>
      <w:suppressAutoHyphens/>
      <w:ind w:left="50" w:right="924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3">
    <w:name w:val="OmniPage #263"/>
    <w:rsid w:val="00D37C5E"/>
    <w:pPr>
      <w:tabs>
        <w:tab w:val="left" w:pos="8747"/>
        <w:tab w:val="right" w:pos="14237"/>
      </w:tabs>
      <w:suppressAutoHyphens/>
      <w:ind w:left="920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4">
    <w:name w:val="OmniPage #264"/>
    <w:rsid w:val="00D37C5E"/>
    <w:pPr>
      <w:suppressAutoHyphens/>
      <w:ind w:left="75" w:right="4892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5">
    <w:name w:val="OmniPage #265"/>
    <w:rsid w:val="00D37C5E"/>
    <w:pPr>
      <w:suppressAutoHyphens/>
      <w:ind w:left="4046" w:right="5629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6">
    <w:name w:val="OmniPage #266"/>
    <w:rsid w:val="00D37C5E"/>
    <w:pPr>
      <w:tabs>
        <w:tab w:val="left" w:pos="731"/>
        <w:tab w:val="right" w:pos="7394"/>
      </w:tabs>
      <w:suppressAutoHyphens/>
      <w:ind w:left="76" w:right="3517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7">
    <w:name w:val="OmniPage #267"/>
    <w:rsid w:val="00D37C5E"/>
    <w:pPr>
      <w:tabs>
        <w:tab w:val="left" w:pos="2165"/>
      </w:tabs>
      <w:suppressAutoHyphens/>
      <w:ind w:left="423" w:right="58" w:hanging="3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8">
    <w:name w:val="OmniPage #268"/>
    <w:rsid w:val="00D37C5E"/>
    <w:pPr>
      <w:tabs>
        <w:tab w:val="left" w:pos="2195"/>
      </w:tabs>
      <w:suppressAutoHyphens/>
      <w:ind w:left="429" w:right="50" w:hanging="352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9">
    <w:name w:val="OmniPage #269"/>
    <w:rsid w:val="00D37C5E"/>
    <w:pPr>
      <w:suppressAutoHyphens/>
      <w:ind w:left="69" w:right="8968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1">
    <w:name w:val="OmniPage #271"/>
    <w:rsid w:val="00D37C5E"/>
    <w:pPr>
      <w:tabs>
        <w:tab w:val="right" w:pos="1898"/>
      </w:tabs>
      <w:suppressAutoHyphens/>
      <w:ind w:left="50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3">
    <w:name w:val="OmniPage #273"/>
    <w:rsid w:val="00D37C5E"/>
    <w:pPr>
      <w:tabs>
        <w:tab w:val="left" w:pos="5996"/>
        <w:tab w:val="right" w:pos="6804"/>
      </w:tabs>
      <w:suppressAutoHyphens/>
      <w:ind w:left="50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4">
    <w:name w:val="OmniPage #274"/>
    <w:rsid w:val="00D37C5E"/>
    <w:pPr>
      <w:tabs>
        <w:tab w:val="right" w:pos="1835"/>
      </w:tabs>
      <w:suppressAutoHyphens/>
      <w:ind w:left="50" w:right="8872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5">
    <w:name w:val="OmniPage #275"/>
    <w:rsid w:val="00D37C5E"/>
    <w:pPr>
      <w:suppressAutoHyphens/>
      <w:ind w:left="910" w:right="6108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6">
    <w:name w:val="OmniPage #276"/>
    <w:rsid w:val="00D37C5E"/>
    <w:pPr>
      <w:tabs>
        <w:tab w:val="left" w:pos="700"/>
        <w:tab w:val="right" w:pos="8060"/>
      </w:tabs>
      <w:suppressAutoHyphens/>
      <w:ind w:left="70" w:right="2727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7">
    <w:name w:val="OmniPage #277"/>
    <w:rsid w:val="00D37C5E"/>
    <w:pPr>
      <w:tabs>
        <w:tab w:val="left" w:pos="2155"/>
      </w:tabs>
      <w:suppressAutoHyphens/>
      <w:ind w:left="421" w:right="50" w:hanging="3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8">
    <w:name w:val="OmniPage #278"/>
    <w:rsid w:val="00D37C5E"/>
    <w:pPr>
      <w:tabs>
        <w:tab w:val="left" w:pos="8909"/>
        <w:tab w:val="right" w:pos="9769"/>
      </w:tabs>
      <w:suppressAutoHyphens/>
      <w:ind w:left="532" w:right="2866"/>
      <w:textAlignment w:val="baseline"/>
    </w:pPr>
    <w:rPr>
      <w:rFonts w:ascii="Arial" w:hAnsi="Arial" w:cs="Liberation Serif"/>
      <w:color w:val="000000"/>
      <w:kern w:val="1"/>
    </w:rPr>
  </w:style>
  <w:style w:type="paragraph" w:styleId="Testofumetto">
    <w:name w:val="Balloon Text"/>
    <w:basedOn w:val="Normale"/>
    <w:link w:val="TestofumettoCarattere1"/>
    <w:uiPriority w:val="99"/>
    <w:rsid w:val="00D37C5E"/>
    <w:pPr>
      <w:widowControl/>
      <w:textAlignment w:val="baseline"/>
    </w:pPr>
    <w:rPr>
      <w:rFonts w:ascii="Tahoma" w:hAnsi="Tahoma"/>
      <w:sz w:val="16"/>
      <w:szCs w:val="16"/>
      <w:lang w:eastAsia="it-IT" w:bidi="ar-SA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D37C5E"/>
    <w:rPr>
      <w:rFonts w:ascii="Segoe UI" w:hAnsi="Segoe UI" w:cs="Mangal"/>
      <w:color w:val="000000"/>
      <w:kern w:val="1"/>
      <w:sz w:val="16"/>
      <w:szCs w:val="16"/>
      <w:lang w:eastAsia="zh-CN" w:bidi="hi-IN"/>
    </w:rPr>
  </w:style>
  <w:style w:type="paragraph" w:customStyle="1" w:styleId="DGServp1">
    <w:name w:val="DG_Serv p1"/>
    <w:basedOn w:val="Normale"/>
    <w:rsid w:val="00D37C5E"/>
    <w:pPr>
      <w:spacing w:after="60"/>
    </w:pPr>
    <w:rPr>
      <w:rFonts w:ascii="Futura Std Book" w:hAnsi="Futura Std Book"/>
      <w:sz w:val="20"/>
    </w:rPr>
  </w:style>
  <w:style w:type="paragraph" w:customStyle="1" w:styleId="Rigadintestazione">
    <w:name w:val="Riga d'intestazione"/>
    <w:basedOn w:val="Normale"/>
    <w:rsid w:val="00D37C5E"/>
  </w:style>
  <w:style w:type="paragraph" w:styleId="Intestazione">
    <w:name w:val="header"/>
    <w:basedOn w:val="Normale"/>
    <w:link w:val="IntestazioneCarattere"/>
    <w:uiPriority w:val="99"/>
    <w:rsid w:val="00D37C5E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37C5E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customStyle="1" w:styleId="Contenutotabella">
    <w:name w:val="Contenuto tabella"/>
    <w:basedOn w:val="Normale"/>
    <w:rsid w:val="00D37C5E"/>
  </w:style>
  <w:style w:type="paragraph" w:customStyle="1" w:styleId="Titolotabella">
    <w:name w:val="Titolo tabella"/>
    <w:basedOn w:val="Contenutotabella"/>
    <w:rsid w:val="00D37C5E"/>
  </w:style>
  <w:style w:type="paragraph" w:customStyle="1" w:styleId="Contenutocornice">
    <w:name w:val="Contenuto cornice"/>
    <w:basedOn w:val="Normale"/>
    <w:rsid w:val="00D37C5E"/>
  </w:style>
  <w:style w:type="paragraph" w:styleId="Pidipagina">
    <w:name w:val="footer"/>
    <w:basedOn w:val="Normale"/>
    <w:link w:val="PidipaginaCarattere"/>
    <w:uiPriority w:val="99"/>
    <w:rsid w:val="00D37C5E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37C5E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customStyle="1" w:styleId="Predefinito">
    <w:name w:val="Predefinito"/>
    <w:rsid w:val="00AA3691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39B0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7C5E"/>
    <w:pPr>
      <w:widowControl w:val="0"/>
      <w:suppressAutoHyphens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5939B0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rsid w:val="00D37C5E"/>
    <w:rPr>
      <w:rFonts w:ascii="Tahoma" w:hAnsi="Tahoma"/>
      <w:sz w:val="16"/>
      <w:lang w:val="it-IT" w:eastAsia="it-IT"/>
    </w:rPr>
  </w:style>
  <w:style w:type="character" w:customStyle="1" w:styleId="Punti">
    <w:name w:val="Punti"/>
    <w:rsid w:val="00D37C5E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D37C5E"/>
    <w:rPr>
      <w:rFonts w:cs="Times New Roman"/>
      <w:color w:val="000080"/>
      <w:u w:val="single" w:color="000000"/>
    </w:rPr>
  </w:style>
  <w:style w:type="paragraph" w:customStyle="1" w:styleId="Titolo10">
    <w:name w:val="Titolo1"/>
    <w:basedOn w:val="Normale"/>
    <w:next w:val="Corpotesto"/>
    <w:rsid w:val="00D37C5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D37C5E"/>
    <w:pPr>
      <w:spacing w:after="140" w:line="288" w:lineRule="auto"/>
    </w:pPr>
  </w:style>
  <w:style w:type="paragraph" w:styleId="Elenco">
    <w:name w:val="List"/>
    <w:basedOn w:val="Corpotesto"/>
    <w:uiPriority w:val="99"/>
    <w:rsid w:val="00D37C5E"/>
    <w:rPr>
      <w:rFonts w:cs="FreeSan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37C5E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styleId="Didascalia">
    <w:name w:val="caption"/>
    <w:basedOn w:val="Normale"/>
    <w:uiPriority w:val="35"/>
    <w:qFormat/>
    <w:rsid w:val="00D37C5E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D37C5E"/>
    <w:pPr>
      <w:suppressLineNumbers/>
    </w:pPr>
    <w:rPr>
      <w:rFonts w:cs="FreeSans"/>
    </w:rPr>
  </w:style>
  <w:style w:type="paragraph" w:customStyle="1" w:styleId="OmniPage257">
    <w:name w:val="OmniPage #257"/>
    <w:rsid w:val="00D37C5E"/>
    <w:pPr>
      <w:tabs>
        <w:tab w:val="right" w:pos="1918"/>
      </w:tabs>
      <w:suppressAutoHyphens/>
      <w:ind w:left="50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58">
    <w:name w:val="OmniPage #258"/>
    <w:rsid w:val="00D37C5E"/>
    <w:pPr>
      <w:tabs>
        <w:tab w:val="left" w:pos="11238"/>
        <w:tab w:val="left" w:pos="15130"/>
        <w:tab w:val="right" w:pos="16774"/>
      </w:tabs>
      <w:suppressAutoHyphens/>
      <w:ind w:left="2160" w:right="2365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59">
    <w:name w:val="OmniPage #259"/>
    <w:rsid w:val="00D37C5E"/>
    <w:pPr>
      <w:tabs>
        <w:tab w:val="right" w:pos="1481"/>
      </w:tabs>
      <w:suppressAutoHyphens/>
      <w:ind w:left="50" w:right="9218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9">
    <w:name w:val="OmniPage #279"/>
    <w:rsid w:val="00D37C5E"/>
    <w:pPr>
      <w:tabs>
        <w:tab w:val="left" w:pos="1110"/>
        <w:tab w:val="left" w:pos="4129"/>
        <w:tab w:val="left" w:pos="4959"/>
        <w:tab w:val="right" w:pos="10653"/>
      </w:tabs>
      <w:suppressAutoHyphens/>
      <w:ind w:left="51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0">
    <w:name w:val="OmniPage #260"/>
    <w:rsid w:val="00D37C5E"/>
    <w:pPr>
      <w:tabs>
        <w:tab w:val="right" w:pos="10653"/>
      </w:tabs>
      <w:suppressAutoHyphens/>
      <w:ind w:left="51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1">
    <w:name w:val="OmniPage #261"/>
    <w:rsid w:val="00D37C5E"/>
    <w:pPr>
      <w:tabs>
        <w:tab w:val="left" w:pos="14733"/>
        <w:tab w:val="right" w:pos="15483"/>
      </w:tabs>
      <w:suppressAutoHyphens/>
      <w:ind w:left="1473" w:right="908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2">
    <w:name w:val="OmniPage #262"/>
    <w:rsid w:val="00D37C5E"/>
    <w:pPr>
      <w:tabs>
        <w:tab w:val="right" w:pos="1567"/>
      </w:tabs>
      <w:suppressAutoHyphens/>
      <w:ind w:left="50" w:right="924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3">
    <w:name w:val="OmniPage #263"/>
    <w:rsid w:val="00D37C5E"/>
    <w:pPr>
      <w:tabs>
        <w:tab w:val="left" w:pos="8747"/>
        <w:tab w:val="right" w:pos="14237"/>
      </w:tabs>
      <w:suppressAutoHyphens/>
      <w:ind w:left="920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4">
    <w:name w:val="OmniPage #264"/>
    <w:rsid w:val="00D37C5E"/>
    <w:pPr>
      <w:suppressAutoHyphens/>
      <w:ind w:left="75" w:right="4892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5">
    <w:name w:val="OmniPage #265"/>
    <w:rsid w:val="00D37C5E"/>
    <w:pPr>
      <w:suppressAutoHyphens/>
      <w:ind w:left="4046" w:right="5629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6">
    <w:name w:val="OmniPage #266"/>
    <w:rsid w:val="00D37C5E"/>
    <w:pPr>
      <w:tabs>
        <w:tab w:val="left" w:pos="731"/>
        <w:tab w:val="right" w:pos="7394"/>
      </w:tabs>
      <w:suppressAutoHyphens/>
      <w:ind w:left="76" w:right="3517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7">
    <w:name w:val="OmniPage #267"/>
    <w:rsid w:val="00D37C5E"/>
    <w:pPr>
      <w:tabs>
        <w:tab w:val="left" w:pos="2165"/>
      </w:tabs>
      <w:suppressAutoHyphens/>
      <w:ind w:left="423" w:right="58" w:hanging="3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8">
    <w:name w:val="OmniPage #268"/>
    <w:rsid w:val="00D37C5E"/>
    <w:pPr>
      <w:tabs>
        <w:tab w:val="left" w:pos="2195"/>
      </w:tabs>
      <w:suppressAutoHyphens/>
      <w:ind w:left="429" w:right="50" w:hanging="352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69">
    <w:name w:val="OmniPage #269"/>
    <w:rsid w:val="00D37C5E"/>
    <w:pPr>
      <w:suppressAutoHyphens/>
      <w:ind w:left="69" w:right="8968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1">
    <w:name w:val="OmniPage #271"/>
    <w:rsid w:val="00D37C5E"/>
    <w:pPr>
      <w:tabs>
        <w:tab w:val="right" w:pos="1898"/>
      </w:tabs>
      <w:suppressAutoHyphens/>
      <w:ind w:left="50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3">
    <w:name w:val="OmniPage #273"/>
    <w:rsid w:val="00D37C5E"/>
    <w:pPr>
      <w:tabs>
        <w:tab w:val="left" w:pos="5996"/>
        <w:tab w:val="right" w:pos="6804"/>
      </w:tabs>
      <w:suppressAutoHyphens/>
      <w:ind w:left="50" w:right="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4">
    <w:name w:val="OmniPage #274"/>
    <w:rsid w:val="00D37C5E"/>
    <w:pPr>
      <w:tabs>
        <w:tab w:val="right" w:pos="1835"/>
      </w:tabs>
      <w:suppressAutoHyphens/>
      <w:ind w:left="50" w:right="8872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5">
    <w:name w:val="OmniPage #275"/>
    <w:rsid w:val="00D37C5E"/>
    <w:pPr>
      <w:suppressAutoHyphens/>
      <w:ind w:left="910" w:right="6108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6">
    <w:name w:val="OmniPage #276"/>
    <w:rsid w:val="00D37C5E"/>
    <w:pPr>
      <w:tabs>
        <w:tab w:val="left" w:pos="700"/>
        <w:tab w:val="right" w:pos="8060"/>
      </w:tabs>
      <w:suppressAutoHyphens/>
      <w:ind w:left="70" w:right="2727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7">
    <w:name w:val="OmniPage #277"/>
    <w:rsid w:val="00D37C5E"/>
    <w:pPr>
      <w:tabs>
        <w:tab w:val="left" w:pos="2155"/>
      </w:tabs>
      <w:suppressAutoHyphens/>
      <w:ind w:left="421" w:right="50" w:hanging="350"/>
      <w:textAlignment w:val="baseline"/>
    </w:pPr>
    <w:rPr>
      <w:rFonts w:ascii="Arial" w:hAnsi="Arial" w:cs="Liberation Serif"/>
      <w:color w:val="000000"/>
      <w:kern w:val="1"/>
    </w:rPr>
  </w:style>
  <w:style w:type="paragraph" w:customStyle="1" w:styleId="OmniPage278">
    <w:name w:val="OmniPage #278"/>
    <w:rsid w:val="00D37C5E"/>
    <w:pPr>
      <w:tabs>
        <w:tab w:val="left" w:pos="8909"/>
        <w:tab w:val="right" w:pos="9769"/>
      </w:tabs>
      <w:suppressAutoHyphens/>
      <w:ind w:left="532" w:right="2866"/>
      <w:textAlignment w:val="baseline"/>
    </w:pPr>
    <w:rPr>
      <w:rFonts w:ascii="Arial" w:hAnsi="Arial" w:cs="Liberation Serif"/>
      <w:color w:val="000000"/>
      <w:kern w:val="1"/>
    </w:rPr>
  </w:style>
  <w:style w:type="paragraph" w:styleId="Testofumetto">
    <w:name w:val="Balloon Text"/>
    <w:basedOn w:val="Normale"/>
    <w:link w:val="TestofumettoCarattere1"/>
    <w:uiPriority w:val="99"/>
    <w:rsid w:val="00D37C5E"/>
    <w:pPr>
      <w:widowControl/>
      <w:textAlignment w:val="baseline"/>
    </w:pPr>
    <w:rPr>
      <w:rFonts w:ascii="Tahoma" w:hAnsi="Tahoma"/>
      <w:sz w:val="16"/>
      <w:szCs w:val="16"/>
      <w:lang w:eastAsia="it-IT" w:bidi="ar-SA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D37C5E"/>
    <w:rPr>
      <w:rFonts w:ascii="Segoe UI" w:hAnsi="Segoe UI" w:cs="Mangal"/>
      <w:color w:val="000000"/>
      <w:kern w:val="1"/>
      <w:sz w:val="16"/>
      <w:szCs w:val="16"/>
      <w:lang w:eastAsia="zh-CN" w:bidi="hi-IN"/>
    </w:rPr>
  </w:style>
  <w:style w:type="paragraph" w:customStyle="1" w:styleId="DGServp1">
    <w:name w:val="DG_Serv p1"/>
    <w:basedOn w:val="Normale"/>
    <w:rsid w:val="00D37C5E"/>
    <w:pPr>
      <w:spacing w:after="60"/>
    </w:pPr>
    <w:rPr>
      <w:rFonts w:ascii="Futura Std Book" w:hAnsi="Futura Std Book"/>
      <w:sz w:val="20"/>
    </w:rPr>
  </w:style>
  <w:style w:type="paragraph" w:customStyle="1" w:styleId="Rigadintestazione">
    <w:name w:val="Riga d'intestazione"/>
    <w:basedOn w:val="Normale"/>
    <w:rsid w:val="00D37C5E"/>
  </w:style>
  <w:style w:type="paragraph" w:styleId="Intestazione">
    <w:name w:val="header"/>
    <w:basedOn w:val="Normale"/>
    <w:link w:val="IntestazioneCarattere"/>
    <w:uiPriority w:val="99"/>
    <w:rsid w:val="00D37C5E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37C5E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customStyle="1" w:styleId="Contenutotabella">
    <w:name w:val="Contenuto tabella"/>
    <w:basedOn w:val="Normale"/>
    <w:rsid w:val="00D37C5E"/>
  </w:style>
  <w:style w:type="paragraph" w:customStyle="1" w:styleId="Titolotabella">
    <w:name w:val="Titolo tabella"/>
    <w:basedOn w:val="Contenutotabella"/>
    <w:rsid w:val="00D37C5E"/>
  </w:style>
  <w:style w:type="paragraph" w:customStyle="1" w:styleId="Contenutocornice">
    <w:name w:val="Contenuto cornice"/>
    <w:basedOn w:val="Normale"/>
    <w:rsid w:val="00D37C5E"/>
  </w:style>
  <w:style w:type="paragraph" w:styleId="Pidipagina">
    <w:name w:val="footer"/>
    <w:basedOn w:val="Normale"/>
    <w:link w:val="PidipaginaCarattere"/>
    <w:uiPriority w:val="99"/>
    <w:rsid w:val="00D37C5E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37C5E"/>
    <w:rPr>
      <w:rFonts w:ascii="Liberation Serif" w:hAnsi="Liberation Serif" w:cs="Mangal"/>
      <w:color w:val="000000"/>
      <w:kern w:val="1"/>
      <w:sz w:val="21"/>
      <w:szCs w:val="21"/>
      <w:lang w:eastAsia="zh-CN" w:bidi="hi-IN"/>
    </w:rPr>
  </w:style>
  <w:style w:type="paragraph" w:customStyle="1" w:styleId="Predefinito">
    <w:name w:val="Predefinito"/>
    <w:rsid w:val="00AA3691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39B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.loiriportosanpaolo@legalmail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dduAnna\Desktop\SUS\ALLEGATO%20B_2019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B_2019 </Template>
  <TotalTime>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ManuedduAnna</dc:creator>
  <cp:lastModifiedBy>Anna Manueddu</cp:lastModifiedBy>
  <cp:revision>3</cp:revision>
  <cp:lastPrinted>2024-02-23T12:12:00Z</cp:lastPrinted>
  <dcterms:created xsi:type="dcterms:W3CDTF">2024-02-23T15:17:00Z</dcterms:created>
  <dcterms:modified xsi:type="dcterms:W3CDTF">2024-02-23T15:18:00Z</dcterms:modified>
</cp:coreProperties>
</file>